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58D" w14:textId="77777777" w:rsidR="00D1050A" w:rsidRDefault="00D1050A">
      <w:pPr>
        <w:pStyle w:val="Default"/>
      </w:pPr>
      <w:bookmarkStart w:id="0" w:name="_heading=h.at0el8759jj5"/>
      <w:bookmarkEnd w:id="0"/>
    </w:p>
    <w:p w14:paraId="151C158E" w14:textId="77777777" w:rsidR="00D1050A" w:rsidRDefault="009A27F6">
      <w:pPr>
        <w:pStyle w:val="Default"/>
      </w:pPr>
      <w:r>
        <w:t xml:space="preserve"> </w:t>
      </w:r>
      <w:r>
        <w:rPr>
          <w:b/>
          <w:bCs/>
          <w:color w:val="F0C231"/>
          <w:sz w:val="36"/>
          <w:szCs w:val="36"/>
        </w:rPr>
        <w:t xml:space="preserve">ANEXO I -A </w:t>
      </w:r>
    </w:p>
    <w:p w14:paraId="151C158F" w14:textId="77777777" w:rsidR="00D1050A" w:rsidRDefault="009A27F6">
      <w:pPr>
        <w:pStyle w:val="Default"/>
        <w:rPr>
          <w:b/>
          <w:bCs/>
          <w:color w:val="F0C231"/>
          <w:sz w:val="36"/>
          <w:szCs w:val="36"/>
        </w:rPr>
      </w:pPr>
      <w:r>
        <w:rPr>
          <w:b/>
          <w:bCs/>
          <w:color w:val="F0C231"/>
          <w:sz w:val="36"/>
          <w:szCs w:val="36"/>
        </w:rPr>
        <w:t xml:space="preserve">PLAN DE TRABAJO </w:t>
      </w:r>
    </w:p>
    <w:p w14:paraId="151C1590" w14:textId="77777777" w:rsidR="00D1050A" w:rsidRDefault="00D1050A">
      <w:pPr>
        <w:pStyle w:val="Default"/>
        <w:rPr>
          <w:color w:val="F0C231"/>
          <w:sz w:val="36"/>
          <w:szCs w:val="36"/>
        </w:rPr>
      </w:pPr>
    </w:p>
    <w:p w14:paraId="151C1591" w14:textId="77777777" w:rsidR="00D1050A" w:rsidRDefault="009A27F6">
      <w:pPr>
        <w:pStyle w:val="Default"/>
      </w:pPr>
      <w:r>
        <w:rPr>
          <w:b/>
          <w:bCs/>
          <w:sz w:val="23"/>
          <w:szCs w:val="23"/>
        </w:rPr>
        <w:t>Universidad de destino: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Facultad / Escuela / Instituto: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Departamento, cátedra o laboratorio: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País:</w:t>
      </w:r>
    </w:p>
    <w:p w14:paraId="151C1592" w14:textId="77777777" w:rsidR="00D1050A" w:rsidRDefault="00D1050A">
      <w:pPr>
        <w:pStyle w:val="Default"/>
        <w:rPr>
          <w:sz w:val="23"/>
          <w:szCs w:val="23"/>
        </w:rPr>
      </w:pPr>
    </w:p>
    <w:p w14:paraId="151C1593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Marco general de la movilidad</w:t>
      </w:r>
    </w:p>
    <w:p w14:paraId="151C1594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Breve descripción del contexto y objetivos de la estancia. Indique </w:t>
      </w:r>
      <w:r>
        <w:rPr>
          <w:sz w:val="23"/>
          <w:szCs w:val="23"/>
        </w:rPr>
        <w:t>cómo la actividad propuesta se relaciona con su labor docente, de investigación o de extensión en la universidad de origen.</w:t>
      </w:r>
    </w:p>
    <w:p w14:paraId="151C1595" w14:textId="77777777" w:rsidR="00D1050A" w:rsidRDefault="00D1050A">
      <w:pPr>
        <w:pStyle w:val="Default"/>
        <w:rPr>
          <w:sz w:val="23"/>
          <w:szCs w:val="23"/>
        </w:rPr>
      </w:pPr>
    </w:p>
    <w:p w14:paraId="151C1596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Tipo de actividades a desarrollar</w:t>
      </w:r>
    </w:p>
    <w:p w14:paraId="151C1597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Seleccione una o varias opciones y describa brevemente cómo se acreditará cada una (adjuntar documentación de respaldo):</w:t>
      </w:r>
    </w:p>
    <w:p w14:paraId="151C1598" w14:textId="77777777" w:rsidR="00D1050A" w:rsidRDefault="009A27F6">
      <w:pPr>
        <w:pStyle w:val="Default"/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Asistencia a curso de especialización}</w:t>
      </w:r>
    </w:p>
    <w:p w14:paraId="151C1599" w14:textId="77777777" w:rsidR="00D1050A" w:rsidRDefault="009A27F6">
      <w:pPr>
        <w:pStyle w:val="Default"/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Participación en talleres, proyectos o seminarios de docencia, formación o extensión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Participación en dictado de clases o conferencias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Actividades de investigación vinculadas a la docencia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Otras (especificar)</w:t>
      </w:r>
    </w:p>
    <w:p w14:paraId="151C159A" w14:textId="77777777" w:rsidR="00D1050A" w:rsidRDefault="00D1050A">
      <w:pPr>
        <w:pStyle w:val="Default"/>
        <w:rPr>
          <w:sz w:val="23"/>
          <w:szCs w:val="23"/>
        </w:rPr>
      </w:pPr>
    </w:p>
    <w:p w14:paraId="151C159B" w14:textId="77777777" w:rsidR="00D1050A" w:rsidRDefault="00D1050A">
      <w:pPr>
        <w:pStyle w:val="Default"/>
        <w:rPr>
          <w:sz w:val="23"/>
          <w:szCs w:val="23"/>
        </w:rPr>
      </w:pPr>
    </w:p>
    <w:p w14:paraId="151C159C" w14:textId="77777777" w:rsidR="00D1050A" w:rsidRDefault="009A27F6">
      <w:pPr>
        <w:pStyle w:val="Default"/>
        <w:rPr>
          <w:b/>
          <w:bCs/>
        </w:rPr>
      </w:pPr>
      <w:r>
        <w:rPr>
          <w:b/>
          <w:bCs/>
        </w:rPr>
        <w:t>3. Descripción detallada de las actividades</w:t>
      </w:r>
    </w:p>
    <w:p w14:paraId="151C159D" w14:textId="77777777" w:rsidR="00D1050A" w:rsidRDefault="009A27F6">
      <w:pPr>
        <w:pStyle w:val="Default"/>
      </w:pPr>
      <w:r>
        <w:t>Describa las actividades previstas, especificando objetivos, metodología, resultados esperados y relevancia para su práctica docente.</w:t>
      </w:r>
    </w:p>
    <w:p w14:paraId="151C159E" w14:textId="77777777" w:rsidR="00D1050A" w:rsidRDefault="00D1050A">
      <w:pPr>
        <w:pStyle w:val="Default"/>
        <w:rPr>
          <w:sz w:val="23"/>
          <w:szCs w:val="23"/>
        </w:rPr>
      </w:pPr>
    </w:p>
    <w:p w14:paraId="151C159F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Duración y fechas estimadas</w:t>
      </w:r>
    </w:p>
    <w:p w14:paraId="151C15A0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Indique el </w:t>
      </w:r>
      <w:r>
        <w:rPr>
          <w:sz w:val="23"/>
          <w:szCs w:val="23"/>
        </w:rPr>
        <w:t>período total de la movilidad y las fechas previstas de inicio y finalización de las actividades.</w:t>
      </w:r>
    </w:p>
    <w:p w14:paraId="151C15A1" w14:textId="77777777" w:rsidR="00D1050A" w:rsidRDefault="009A27F6">
      <w:pPr>
        <w:pStyle w:val="Default"/>
      </w:pPr>
      <w:r>
        <w:rPr>
          <w:b/>
          <w:bCs/>
          <w:sz w:val="23"/>
          <w:szCs w:val="23"/>
        </w:rPr>
        <w:t>Duración total: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 estimada de inicio: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 estimada de finalización:</w:t>
      </w:r>
    </w:p>
    <w:p w14:paraId="151C15A2" w14:textId="77777777" w:rsidR="00D1050A" w:rsidRDefault="00D1050A">
      <w:pPr>
        <w:pStyle w:val="Default"/>
        <w:rPr>
          <w:sz w:val="23"/>
          <w:szCs w:val="23"/>
        </w:rPr>
      </w:pPr>
    </w:p>
    <w:p w14:paraId="151C15A3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Cronograma de actividades propuestas (obligatorio)</w:t>
      </w:r>
    </w:p>
    <w:p w14:paraId="151C15A4" w14:textId="77777777" w:rsidR="00D1050A" w:rsidRDefault="009A27F6">
      <w:pPr>
        <w:pStyle w:val="Default"/>
      </w:pPr>
      <w:r>
        <w:rPr>
          <w:sz w:val="23"/>
          <w:szCs w:val="23"/>
        </w:rPr>
        <w:t xml:space="preserve">Desglose las tareas y acciones planificadas </w:t>
      </w:r>
      <w:r>
        <w:rPr>
          <w:b/>
          <w:bCs/>
          <w:sz w:val="23"/>
          <w:szCs w:val="23"/>
        </w:rPr>
        <w:t>por jornada o semana</w:t>
      </w:r>
      <w:r>
        <w:rPr>
          <w:sz w:val="23"/>
          <w:szCs w:val="23"/>
        </w:rPr>
        <w:t xml:space="preserve">, indicando la </w:t>
      </w:r>
      <w:r>
        <w:rPr>
          <w:b/>
          <w:bCs/>
          <w:sz w:val="23"/>
          <w:szCs w:val="23"/>
        </w:rPr>
        <w:t>carga horaria estimada (en horas)</w:t>
      </w:r>
      <w:r>
        <w:rPr>
          <w:sz w:val="23"/>
          <w:szCs w:val="23"/>
        </w:rPr>
        <w:t>.</w:t>
      </w:r>
    </w:p>
    <w:p w14:paraId="151C15A5" w14:textId="77777777" w:rsidR="00D1050A" w:rsidRDefault="00D1050A">
      <w:pPr>
        <w:pStyle w:val="Default"/>
        <w:rPr>
          <w:sz w:val="23"/>
          <w:szCs w:val="23"/>
        </w:rPr>
      </w:pPr>
    </w:p>
    <w:p w14:paraId="151C15A6" w14:textId="77777777" w:rsidR="00D1050A" w:rsidRDefault="00D1050A">
      <w:pPr>
        <w:pStyle w:val="Default"/>
      </w:pPr>
    </w:p>
    <w:p w14:paraId="151C15A7" w14:textId="77777777" w:rsidR="00D1050A" w:rsidRDefault="00D1050A">
      <w:pPr>
        <w:pStyle w:val="Standard"/>
        <w:jc w:val="both"/>
      </w:pPr>
    </w:p>
    <w:p w14:paraId="151C15A8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IMPORTANTE: Toda actividad propuesta deberá ser avalada por autoridad competente de la universidad de destino en la CARTA DE INVITACIÓN. </w:t>
      </w:r>
    </w:p>
    <w:p w14:paraId="151C15A9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Caso contrario, la presentación no será válida. </w:t>
      </w:r>
    </w:p>
    <w:p w14:paraId="151C15AA" w14:textId="77777777" w:rsidR="00D1050A" w:rsidRDefault="00D1050A">
      <w:pPr>
        <w:pStyle w:val="Default"/>
        <w:rPr>
          <w:sz w:val="23"/>
          <w:szCs w:val="23"/>
        </w:rPr>
      </w:pPr>
    </w:p>
    <w:p w14:paraId="151C15AB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AC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AD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-----------------------------------------------------------------------------</w:t>
      </w:r>
    </w:p>
    <w:p w14:paraId="151C15AE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del/la docente postulante: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14:paraId="151C15AF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B0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……………………………………………………………………………………….</w:t>
      </w:r>
    </w:p>
    <w:p w14:paraId="151C15B1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 autoridad de la Unidad Académica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Fecha:</w:t>
      </w:r>
      <w:r>
        <w:rPr>
          <w:sz w:val="23"/>
          <w:szCs w:val="23"/>
        </w:rPr>
        <w:t xml:space="preserve"> ___________________________</w:t>
      </w:r>
    </w:p>
    <w:p w14:paraId="151C15B2" w14:textId="77777777" w:rsidR="00D1050A" w:rsidRDefault="00D1050A">
      <w:pPr>
        <w:pStyle w:val="Default"/>
        <w:jc w:val="center"/>
        <w:rPr>
          <w:sz w:val="23"/>
          <w:szCs w:val="23"/>
        </w:rPr>
      </w:pPr>
    </w:p>
    <w:p w14:paraId="151C15B3" w14:textId="77777777" w:rsidR="00D1050A" w:rsidRDefault="00D1050A">
      <w:pPr>
        <w:pStyle w:val="Standard"/>
        <w:jc w:val="both"/>
      </w:pPr>
    </w:p>
    <w:p w14:paraId="151C15B4" w14:textId="77777777" w:rsidR="00D1050A" w:rsidRDefault="00D1050A">
      <w:pPr>
        <w:pStyle w:val="Standard"/>
        <w:jc w:val="both"/>
      </w:pPr>
    </w:p>
    <w:p w14:paraId="151C15B5" w14:textId="77777777" w:rsidR="00D1050A" w:rsidRDefault="00D1050A">
      <w:pPr>
        <w:pStyle w:val="Standard"/>
        <w:jc w:val="both"/>
      </w:pPr>
    </w:p>
    <w:p w14:paraId="151C15B6" w14:textId="77777777" w:rsidR="00D1050A" w:rsidRDefault="00D1050A">
      <w:pPr>
        <w:pStyle w:val="Standard"/>
        <w:jc w:val="both"/>
      </w:pPr>
    </w:p>
    <w:p w14:paraId="151C15B7" w14:textId="77777777" w:rsidR="00D1050A" w:rsidRDefault="00D1050A">
      <w:pPr>
        <w:pStyle w:val="Standard"/>
        <w:jc w:val="both"/>
      </w:pPr>
    </w:p>
    <w:p w14:paraId="151C15B8" w14:textId="77777777" w:rsidR="00D1050A" w:rsidRDefault="00D1050A">
      <w:pPr>
        <w:pStyle w:val="Standard"/>
        <w:jc w:val="both"/>
      </w:pPr>
    </w:p>
    <w:p w14:paraId="151C15B9" w14:textId="77777777" w:rsidR="00D1050A" w:rsidRDefault="00D1050A">
      <w:pPr>
        <w:pStyle w:val="Standard"/>
        <w:jc w:val="both"/>
      </w:pPr>
    </w:p>
    <w:p w14:paraId="151C15BA" w14:textId="77777777" w:rsidR="00D1050A" w:rsidRDefault="00D1050A">
      <w:pPr>
        <w:pStyle w:val="Standard"/>
        <w:jc w:val="both"/>
      </w:pPr>
    </w:p>
    <w:p w14:paraId="151C15BB" w14:textId="77777777" w:rsidR="00D1050A" w:rsidRDefault="00D1050A">
      <w:pPr>
        <w:pStyle w:val="Standard"/>
        <w:jc w:val="both"/>
      </w:pPr>
    </w:p>
    <w:p w14:paraId="151C15BC" w14:textId="77777777" w:rsidR="00D1050A" w:rsidRDefault="00D1050A">
      <w:pPr>
        <w:pStyle w:val="Standard"/>
        <w:jc w:val="both"/>
      </w:pPr>
    </w:p>
    <w:p w14:paraId="151C15BD" w14:textId="77777777" w:rsidR="00D1050A" w:rsidRDefault="00D1050A">
      <w:pPr>
        <w:pStyle w:val="Standard"/>
        <w:jc w:val="both"/>
      </w:pPr>
    </w:p>
    <w:p w14:paraId="151C15BE" w14:textId="77777777" w:rsidR="00D1050A" w:rsidRDefault="00D1050A">
      <w:pPr>
        <w:pStyle w:val="Standard"/>
        <w:jc w:val="both"/>
      </w:pPr>
    </w:p>
    <w:p w14:paraId="151C15BF" w14:textId="77777777" w:rsidR="00D1050A" w:rsidRDefault="00D1050A">
      <w:pPr>
        <w:pStyle w:val="Standard"/>
        <w:jc w:val="both"/>
      </w:pPr>
    </w:p>
    <w:p w14:paraId="151C15C0" w14:textId="77777777" w:rsidR="00D1050A" w:rsidRDefault="00D1050A">
      <w:pPr>
        <w:pStyle w:val="Standard"/>
        <w:jc w:val="both"/>
      </w:pPr>
    </w:p>
    <w:p w14:paraId="151C15C1" w14:textId="77777777" w:rsidR="00D1050A" w:rsidRDefault="00D1050A">
      <w:pPr>
        <w:pStyle w:val="Standard"/>
        <w:jc w:val="both"/>
      </w:pPr>
    </w:p>
    <w:p w14:paraId="151C15C2" w14:textId="77777777" w:rsidR="00D1050A" w:rsidRDefault="00D1050A">
      <w:pPr>
        <w:pStyle w:val="Standard"/>
        <w:jc w:val="both"/>
      </w:pPr>
    </w:p>
    <w:p w14:paraId="151C15C3" w14:textId="77777777" w:rsidR="00D1050A" w:rsidRDefault="009A27F6">
      <w:pPr>
        <w:pStyle w:val="Default"/>
      </w:pPr>
      <w:r>
        <w:rPr>
          <w:b/>
          <w:bCs/>
          <w:color w:val="F0C231"/>
          <w:sz w:val="36"/>
          <w:szCs w:val="36"/>
        </w:rPr>
        <w:lastRenderedPageBreak/>
        <w:t>ANEXO I -B</w:t>
      </w:r>
    </w:p>
    <w:p w14:paraId="151C15C4" w14:textId="77777777" w:rsidR="00D1050A" w:rsidRDefault="009A27F6">
      <w:pPr>
        <w:pStyle w:val="Default"/>
        <w:rPr>
          <w:b/>
          <w:bCs/>
          <w:color w:val="F0C231"/>
          <w:sz w:val="36"/>
          <w:szCs w:val="36"/>
        </w:rPr>
      </w:pPr>
      <w:r>
        <w:rPr>
          <w:b/>
          <w:bCs/>
          <w:color w:val="F0C231"/>
          <w:sz w:val="36"/>
          <w:szCs w:val="36"/>
        </w:rPr>
        <w:t>PLAN DE TRANSFERENCIA</w:t>
      </w:r>
    </w:p>
    <w:p w14:paraId="151C15C5" w14:textId="77777777" w:rsidR="00D1050A" w:rsidRDefault="00D1050A">
      <w:pPr>
        <w:pStyle w:val="Standard"/>
        <w:jc w:val="both"/>
        <w:rPr>
          <w:b/>
          <w:bCs/>
          <w:sz w:val="23"/>
          <w:szCs w:val="23"/>
        </w:rPr>
      </w:pPr>
    </w:p>
    <w:p w14:paraId="151C15C6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Fundamentación</w:t>
      </w:r>
    </w:p>
    <w:p w14:paraId="151C15C7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Explique brevemente la relevancia de la movilidad y su aporte al desarrollo profesional y académico del docente, así como el valor que representa para la </w:t>
      </w:r>
      <w:r>
        <w:rPr>
          <w:sz w:val="23"/>
          <w:szCs w:val="23"/>
        </w:rPr>
        <w:t>universidad de origen.</w:t>
      </w:r>
    </w:p>
    <w:p w14:paraId="151C15C8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Objetivos del plan de transferencia</w:t>
      </w:r>
    </w:p>
    <w:p w14:paraId="151C15C9" w14:textId="77777777" w:rsidR="00D1050A" w:rsidRDefault="009A27F6">
      <w:pPr>
        <w:pStyle w:val="Standard"/>
        <w:numPr>
          <w:ilvl w:val="0"/>
          <w:numId w:val="2"/>
        </w:numPr>
        <w:jc w:val="both"/>
      </w:pPr>
      <w:r>
        <w:rPr>
          <w:b/>
          <w:bCs/>
          <w:sz w:val="23"/>
          <w:szCs w:val="23"/>
        </w:rPr>
        <w:t>Objetivo general:</w:t>
      </w:r>
      <w:r>
        <w:rPr>
          <w:sz w:val="23"/>
          <w:szCs w:val="23"/>
        </w:rPr>
        <w:t xml:space="preserve"> Describir el propósito principal de la transferencia (por ejemplo, “Socializar y aplicar los conocimientos y experiencias adquiridas durante la movilidad en beneficio de la comunidad académica de la universidad”).</w:t>
      </w:r>
    </w:p>
    <w:p w14:paraId="151C15CA" w14:textId="77777777" w:rsidR="00D1050A" w:rsidRDefault="009A27F6">
      <w:pPr>
        <w:pStyle w:val="Standard"/>
        <w:numPr>
          <w:ilvl w:val="0"/>
          <w:numId w:val="2"/>
        </w:numPr>
        <w:jc w:val="both"/>
      </w:pPr>
      <w:r>
        <w:rPr>
          <w:b/>
          <w:bCs/>
          <w:sz w:val="23"/>
          <w:szCs w:val="23"/>
        </w:rPr>
        <w:t xml:space="preserve">Objetivos específicos: </w:t>
      </w:r>
      <w:r>
        <w:rPr>
          <w:sz w:val="23"/>
          <w:szCs w:val="23"/>
        </w:rPr>
        <w:t>por ejemplo</w:t>
      </w:r>
    </w:p>
    <w:p w14:paraId="151C15CB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Compartir aprendizajes y buenas prácticas pedagógicas.</w:t>
      </w:r>
    </w:p>
    <w:p w14:paraId="151C15CC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Fortalecer la internacionalización del currículo.</w:t>
      </w:r>
    </w:p>
    <w:p w14:paraId="151C15CD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Promover actividades conjuntas con la universidad de destino.</w:t>
      </w:r>
    </w:p>
    <w:p w14:paraId="151C15CE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Desarrollar materiales, talleres o publicaciones derivados de la experiencia.</w:t>
      </w:r>
    </w:p>
    <w:p w14:paraId="151C15CF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Actividades de transferencia propuestas</w:t>
      </w:r>
    </w:p>
    <w:p w14:paraId="151C15D0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Describa las acciones concretas que se llevarán a cabo, a quiénes estarán dirigidas y cómo se evaluará su impacto.</w:t>
      </w:r>
    </w:p>
    <w:p w14:paraId="151C15D1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Impacto, evaluación y seguimiento</w:t>
      </w:r>
    </w:p>
    <w:p w14:paraId="151C15D2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Describa brevemente cómo se verificará la realización y el impacto de las actividades propuestas (informes, encuestas, participación registrada, productos generados, etc.).</w:t>
      </w:r>
    </w:p>
    <w:p w14:paraId="151C15D3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D4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-----------------------------------------------------------------------------</w:t>
      </w:r>
    </w:p>
    <w:p w14:paraId="151C15D5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del/la docente postulante: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14:paraId="151C15D6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D7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……………………………………………………………………………………….</w:t>
      </w:r>
    </w:p>
    <w:p w14:paraId="151C15D8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 autoridad de la Unidad Académica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Fecha:</w:t>
      </w:r>
      <w:r>
        <w:rPr>
          <w:sz w:val="23"/>
          <w:szCs w:val="23"/>
        </w:rPr>
        <w:t xml:space="preserve"> ___________________________</w:t>
      </w:r>
    </w:p>
    <w:p w14:paraId="151C15D9" w14:textId="77777777" w:rsidR="00D1050A" w:rsidRDefault="00D1050A">
      <w:pPr>
        <w:pStyle w:val="Default"/>
        <w:jc w:val="center"/>
      </w:pPr>
    </w:p>
    <w:p w14:paraId="151C15DA" w14:textId="77777777" w:rsidR="00D1050A" w:rsidRDefault="009A27F6">
      <w:pPr>
        <w:pStyle w:val="Default"/>
      </w:pPr>
      <w:r>
        <w:rPr>
          <w:b/>
          <w:bCs/>
          <w:color w:val="F0C231"/>
          <w:sz w:val="36"/>
          <w:szCs w:val="36"/>
        </w:rPr>
        <w:t xml:space="preserve">ANEXO II </w:t>
      </w:r>
    </w:p>
    <w:p w14:paraId="151C15DB" w14:textId="77777777" w:rsidR="00D1050A" w:rsidRDefault="00D1050A">
      <w:pPr>
        <w:pStyle w:val="Default"/>
        <w:rPr>
          <w:b/>
          <w:bCs/>
          <w:color w:val="B7B7B7"/>
          <w:sz w:val="22"/>
          <w:szCs w:val="22"/>
        </w:rPr>
      </w:pPr>
    </w:p>
    <w:p w14:paraId="151C15DC" w14:textId="77777777" w:rsidR="00D1050A" w:rsidRDefault="009A27F6">
      <w:pPr>
        <w:pStyle w:val="Default"/>
      </w:pPr>
      <w:r>
        <w:rPr>
          <w:b/>
          <w:bCs/>
          <w:color w:val="B7B7B7"/>
          <w:sz w:val="23"/>
          <w:szCs w:val="23"/>
        </w:rPr>
        <w:t xml:space="preserve">Declaración Jurada-Responsabilidad Civil para </w:t>
      </w:r>
    </w:p>
    <w:p w14:paraId="151C15DD" w14:textId="77777777" w:rsidR="00D1050A" w:rsidRDefault="009A27F6">
      <w:pPr>
        <w:pStyle w:val="Default"/>
      </w:pPr>
      <w:r>
        <w:rPr>
          <w:b/>
          <w:bCs/>
          <w:color w:val="B7B7B7"/>
          <w:sz w:val="23"/>
          <w:szCs w:val="23"/>
        </w:rPr>
        <w:t xml:space="preserve">estancias de Movilidad Académica de la Secretaría </w:t>
      </w:r>
    </w:p>
    <w:p w14:paraId="151C15DE" w14:textId="77777777" w:rsidR="00D1050A" w:rsidRDefault="009A27F6">
      <w:pPr>
        <w:pStyle w:val="Default"/>
        <w:rPr>
          <w:b/>
          <w:bCs/>
          <w:color w:val="B7B7B7"/>
          <w:sz w:val="23"/>
          <w:szCs w:val="23"/>
        </w:rPr>
      </w:pPr>
      <w:r>
        <w:rPr>
          <w:b/>
          <w:bCs/>
          <w:color w:val="B7B7B7"/>
          <w:sz w:val="23"/>
          <w:szCs w:val="23"/>
        </w:rPr>
        <w:t xml:space="preserve">Investigación, Internacionales y Posgrado de la Universidad Nacional de Cuyo. </w:t>
      </w:r>
    </w:p>
    <w:p w14:paraId="151C15DF" w14:textId="77777777" w:rsidR="00D1050A" w:rsidRDefault="00D1050A">
      <w:pPr>
        <w:pStyle w:val="Default"/>
        <w:rPr>
          <w:b/>
          <w:bCs/>
          <w:color w:val="B7B7B7"/>
          <w:sz w:val="23"/>
          <w:szCs w:val="23"/>
        </w:rPr>
      </w:pPr>
    </w:p>
    <w:p w14:paraId="151C15E0" w14:textId="77777777" w:rsidR="00D1050A" w:rsidRDefault="00D1050A">
      <w:pPr>
        <w:pStyle w:val="Default"/>
        <w:rPr>
          <w:color w:val="B7B7B7"/>
          <w:sz w:val="23"/>
          <w:szCs w:val="23"/>
        </w:rPr>
      </w:pPr>
    </w:p>
    <w:p w14:paraId="151C15E1" w14:textId="77777777" w:rsidR="00D1050A" w:rsidRDefault="009A27F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Yo,…</w:t>
      </w:r>
      <w:proofErr w:type="gramEnd"/>
      <w:r>
        <w:rPr>
          <w:sz w:val="23"/>
          <w:szCs w:val="23"/>
        </w:rPr>
        <w:t xml:space="preserve">………………………………………………………………………………DNI…………………………………………………… docente de la Facultad de…………… ………………………… de la Universidad Nacional de Cuyo, declaro bajo juramento que no tengo ningún impedimento físico, psíquico ni jurídico (civil o penal) para realizar estancia académica o estancia corta en la región o en el extranjero. </w:t>
      </w:r>
    </w:p>
    <w:p w14:paraId="151C15E2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3" w14:textId="77777777" w:rsidR="00D1050A" w:rsidRDefault="009A27F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En razón de</w:t>
      </w:r>
      <w:proofErr w:type="gramEnd"/>
      <w:r>
        <w:rPr>
          <w:sz w:val="23"/>
          <w:szCs w:val="23"/>
        </w:rPr>
        <w:t xml:space="preserve"> ello, me hago responsable patrimonialmente ante cualquier eventualidad que pudiere suceder durante el período de mi estancia y libero de toda responsabilidad a la Universidad Nacional de Cuyo. </w:t>
      </w:r>
    </w:p>
    <w:p w14:paraId="151C15E4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5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firmar la presente declaración jurada acepto la totalidad de las condiciones establecidas en la convocatoria correspondiente al Programa de Movilidad Docente Universidad de </w:t>
      </w:r>
      <w:proofErr w:type="spellStart"/>
      <w:r>
        <w:rPr>
          <w:sz w:val="23"/>
          <w:szCs w:val="23"/>
        </w:rPr>
        <w:t>Téramo</w:t>
      </w:r>
      <w:proofErr w:type="spellEnd"/>
      <w:r>
        <w:rPr>
          <w:sz w:val="23"/>
          <w:szCs w:val="23"/>
        </w:rPr>
        <w:t xml:space="preserve">, Italia. </w:t>
      </w:r>
    </w:p>
    <w:p w14:paraId="151C15E6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7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Ante el incumplimiento de alguna de las obligaciones descritas en la convocatoria deberé devolver el monto total de la ayuda recibida. </w:t>
      </w:r>
    </w:p>
    <w:p w14:paraId="151C15E8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9" w14:textId="77777777" w:rsidR="00D1050A" w:rsidRDefault="00D1050A">
      <w:pPr>
        <w:pStyle w:val="Default"/>
        <w:rPr>
          <w:sz w:val="23"/>
          <w:szCs w:val="23"/>
        </w:rPr>
      </w:pPr>
    </w:p>
    <w:p w14:paraId="151C15EA" w14:textId="77777777" w:rsidR="00D1050A" w:rsidRDefault="00D1050A">
      <w:pPr>
        <w:pStyle w:val="Default"/>
        <w:rPr>
          <w:sz w:val="23"/>
          <w:szCs w:val="23"/>
        </w:rPr>
      </w:pPr>
    </w:p>
    <w:p w14:paraId="151C15EB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Firma: </w:t>
      </w:r>
    </w:p>
    <w:p w14:paraId="151C15EC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Aclaración: </w:t>
      </w:r>
    </w:p>
    <w:p w14:paraId="151C15ED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14:paraId="151C15EE" w14:textId="77777777" w:rsidR="00D1050A" w:rsidRDefault="009A27F6">
      <w:pPr>
        <w:pStyle w:val="Standard"/>
        <w:jc w:val="both"/>
      </w:pPr>
      <w:r>
        <w:rPr>
          <w:sz w:val="23"/>
          <w:szCs w:val="23"/>
        </w:rPr>
        <w:t>Contacto:</w:t>
      </w:r>
    </w:p>
    <w:sectPr w:rsidR="00D1050A">
      <w:headerReference w:type="default" r:id="rId7"/>
      <w:footerReference w:type="default" r:id="rId8"/>
      <w:pgSz w:w="12240" w:h="15840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1591" w14:textId="77777777" w:rsidR="009A27F6" w:rsidRDefault="009A27F6">
      <w:r>
        <w:separator/>
      </w:r>
    </w:p>
  </w:endnote>
  <w:endnote w:type="continuationSeparator" w:id="0">
    <w:p w14:paraId="151C1593" w14:textId="77777777" w:rsidR="009A27F6" w:rsidRDefault="009A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1599" w14:textId="77777777" w:rsidR="009A27F6" w:rsidRDefault="009A27F6">
    <w:pPr>
      <w:pStyle w:val="Standard"/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158D" w14:textId="77777777" w:rsidR="009A27F6" w:rsidRDefault="009A27F6">
      <w:r>
        <w:rPr>
          <w:color w:val="000000"/>
        </w:rPr>
        <w:separator/>
      </w:r>
    </w:p>
  </w:footnote>
  <w:footnote w:type="continuationSeparator" w:id="0">
    <w:p w14:paraId="151C158F" w14:textId="77777777" w:rsidR="009A27F6" w:rsidRDefault="009A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1595" w14:textId="77777777" w:rsidR="009A27F6" w:rsidRDefault="009A27F6">
    <w:pPr>
      <w:pStyle w:val="Standard"/>
      <w:tabs>
        <w:tab w:val="center" w:pos="4419"/>
        <w:tab w:val="right" w:pos="8838"/>
      </w:tabs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51C158D" wp14:editId="151C158E">
          <wp:simplePos x="0" y="0"/>
          <wp:positionH relativeFrom="page">
            <wp:posOffset>5309280</wp:posOffset>
          </wp:positionH>
          <wp:positionV relativeFrom="page">
            <wp:posOffset>497159</wp:posOffset>
          </wp:positionV>
          <wp:extent cx="1514520" cy="630753"/>
          <wp:effectExtent l="0" t="0" r="9480" b="0"/>
          <wp:wrapSquare wrapText="bothSides"/>
          <wp:docPr id="6974066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72926" t="26199" b="27911"/>
                  <a:stretch>
                    <a:fillRect/>
                  </a:stretch>
                </pic:blipFill>
                <pic:spPr>
                  <a:xfrm>
                    <a:off x="0" y="0"/>
                    <a:ext cx="1514520" cy="630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51C158F" wp14:editId="151C1590">
          <wp:simplePos x="0" y="0"/>
          <wp:positionH relativeFrom="column">
            <wp:posOffset>0</wp:posOffset>
          </wp:positionH>
          <wp:positionV relativeFrom="paragraph">
            <wp:posOffset>162031</wp:posOffset>
          </wp:positionV>
          <wp:extent cx="1886772" cy="310713"/>
          <wp:effectExtent l="0" t="0" r="0" b="0"/>
          <wp:wrapNone/>
          <wp:docPr id="16736885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6772" cy="3107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51C1596" w14:textId="77777777" w:rsidR="009A27F6" w:rsidRDefault="009A27F6">
    <w:pPr>
      <w:pStyle w:val="Standard"/>
      <w:tabs>
        <w:tab w:val="center" w:pos="4419"/>
        <w:tab w:val="right" w:pos="8838"/>
      </w:tabs>
      <w:rPr>
        <w:color w:val="000000"/>
      </w:rPr>
    </w:pPr>
  </w:p>
  <w:p w14:paraId="151C1597" w14:textId="77777777" w:rsidR="009A27F6" w:rsidRDefault="009A27F6">
    <w:pPr>
      <w:pStyle w:val="Standard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67FC"/>
    <w:multiLevelType w:val="multilevel"/>
    <w:tmpl w:val="F19EE6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1727847"/>
    <w:multiLevelType w:val="multilevel"/>
    <w:tmpl w:val="2BEEC78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2043482159">
    <w:abstractNumId w:val="1"/>
  </w:num>
  <w:num w:numId="2" w16cid:durableId="12425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050A"/>
    <w:rsid w:val="0091316B"/>
    <w:rsid w:val="009A27F6"/>
    <w:rsid w:val="00D1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158D"/>
  <w15:docId w15:val="{73F22830-2AF9-4627-B8C6-138B2E2F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Default">
    <w:name w:val="Default"/>
    <w:pPr>
      <w:widowControl/>
      <w:autoSpaceDE w:val="0"/>
      <w:textAlignment w:val="auto"/>
    </w:pPr>
    <w:rPr>
      <w:color w:val="000000"/>
      <w:sz w:val="24"/>
      <w:szCs w:val="24"/>
      <w:lang w:bidi="ar-SA"/>
    </w:rPr>
  </w:style>
  <w:style w:type="numbering" w:customStyle="1" w:styleId="NoList">
    <w:name w:val="No List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María Cecilia Rubin</cp:lastModifiedBy>
  <cp:revision>2</cp:revision>
  <dcterms:created xsi:type="dcterms:W3CDTF">2025-10-27T15:38:00Z</dcterms:created>
  <dcterms:modified xsi:type="dcterms:W3CDTF">2025-10-27T15:38:00Z</dcterms:modified>
</cp:coreProperties>
</file>